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7A" w:rsidRPr="00233BD9" w:rsidRDefault="00442A7A" w:rsidP="00AE0C78">
      <w:pPr>
        <w:spacing w:afterLines="50"/>
        <w:jc w:val="center"/>
        <w:rPr>
          <w:b/>
          <w:szCs w:val="21"/>
        </w:rPr>
      </w:pPr>
      <w:r w:rsidRPr="00233BD9">
        <w:rPr>
          <w:rFonts w:hint="eastAsia"/>
          <w:b/>
          <w:sz w:val="44"/>
          <w:szCs w:val="44"/>
        </w:rPr>
        <w:t>信息学院</w:t>
      </w:r>
      <w:r>
        <w:rPr>
          <w:rFonts w:hint="eastAsia"/>
          <w:b/>
          <w:sz w:val="44"/>
          <w:szCs w:val="44"/>
        </w:rPr>
        <w:t>学习型文明宿舍申报</w:t>
      </w:r>
      <w:r w:rsidRPr="00233BD9">
        <w:rPr>
          <w:rFonts w:hint="eastAsia"/>
          <w:b/>
          <w:sz w:val="44"/>
          <w:szCs w:val="44"/>
        </w:rPr>
        <w:t>表</w:t>
      </w:r>
    </w:p>
    <w:tbl>
      <w:tblPr>
        <w:tblW w:w="928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0"/>
        <w:gridCol w:w="1417"/>
        <w:gridCol w:w="282"/>
        <w:gridCol w:w="1134"/>
        <w:gridCol w:w="282"/>
        <w:gridCol w:w="1141"/>
        <w:gridCol w:w="560"/>
        <w:gridCol w:w="715"/>
        <w:gridCol w:w="846"/>
        <w:gridCol w:w="485"/>
        <w:gridCol w:w="1283"/>
      </w:tblGrid>
      <w:tr w:rsidR="00442A7A" w:rsidRPr="00AE0C78" w:rsidTr="00815D66">
        <w:trPr>
          <w:trHeight w:val="767"/>
        </w:trPr>
        <w:tc>
          <w:tcPr>
            <w:tcW w:w="1140" w:type="dxa"/>
            <w:vAlign w:val="center"/>
          </w:tcPr>
          <w:p w:rsidR="00442A7A" w:rsidRPr="00AE0C78" w:rsidRDefault="00442A7A" w:rsidP="0079612E">
            <w:pPr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班</w:t>
            </w:r>
            <w:r w:rsidRPr="00AE0C78">
              <w:rPr>
                <w:b/>
                <w:sz w:val="30"/>
                <w:szCs w:val="30"/>
              </w:rPr>
              <w:t xml:space="preserve"> </w:t>
            </w:r>
            <w:r w:rsidRPr="00AE0C78">
              <w:rPr>
                <w:rFonts w:hint="eastAsia"/>
                <w:b/>
                <w:sz w:val="30"/>
                <w:szCs w:val="30"/>
              </w:rPr>
              <w:t>级</w:t>
            </w:r>
          </w:p>
        </w:tc>
        <w:tc>
          <w:tcPr>
            <w:tcW w:w="1699" w:type="dxa"/>
            <w:gridSpan w:val="2"/>
            <w:vAlign w:val="center"/>
          </w:tcPr>
          <w:p w:rsidR="00442A7A" w:rsidRPr="00AE0C78" w:rsidRDefault="00442A7A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42A7A" w:rsidRPr="00AE0C78" w:rsidRDefault="00442A7A" w:rsidP="0079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寝室号</w:t>
            </w:r>
          </w:p>
        </w:tc>
        <w:tc>
          <w:tcPr>
            <w:tcW w:w="1701" w:type="dxa"/>
            <w:gridSpan w:val="2"/>
            <w:vAlign w:val="center"/>
          </w:tcPr>
          <w:p w:rsidR="00442A7A" w:rsidRPr="00AE0C78" w:rsidRDefault="00442A7A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442A7A" w:rsidRPr="00AE0C78" w:rsidRDefault="00442A7A" w:rsidP="0079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寝室人数</w:t>
            </w:r>
          </w:p>
        </w:tc>
        <w:tc>
          <w:tcPr>
            <w:tcW w:w="1768" w:type="dxa"/>
            <w:gridSpan w:val="2"/>
            <w:vAlign w:val="center"/>
          </w:tcPr>
          <w:p w:rsidR="00442A7A" w:rsidRPr="00AE0C78" w:rsidRDefault="00442A7A" w:rsidP="0079612E">
            <w:pPr>
              <w:jc w:val="center"/>
              <w:rPr>
                <w:sz w:val="28"/>
                <w:szCs w:val="28"/>
              </w:rPr>
            </w:pPr>
          </w:p>
        </w:tc>
      </w:tr>
      <w:tr w:rsidR="00442A7A" w:rsidRPr="00AE0C78" w:rsidTr="00815D66">
        <w:trPr>
          <w:trHeight w:val="834"/>
        </w:trPr>
        <w:tc>
          <w:tcPr>
            <w:tcW w:w="1140" w:type="dxa"/>
            <w:vAlign w:val="center"/>
          </w:tcPr>
          <w:p w:rsidR="00442A7A" w:rsidRPr="00AE0C78" w:rsidRDefault="00442A7A" w:rsidP="0079612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寝</w:t>
            </w:r>
            <w:r w:rsidRPr="00AE0C78">
              <w:rPr>
                <w:b/>
                <w:sz w:val="30"/>
                <w:szCs w:val="30"/>
              </w:rPr>
              <w:t xml:space="preserve"> </w:t>
            </w:r>
            <w:r w:rsidRPr="00AE0C78">
              <w:rPr>
                <w:rFonts w:hint="eastAsia"/>
                <w:b/>
                <w:sz w:val="30"/>
                <w:szCs w:val="30"/>
              </w:rPr>
              <w:t>室</w:t>
            </w:r>
          </w:p>
          <w:p w:rsidR="00442A7A" w:rsidRPr="00AE0C78" w:rsidRDefault="00442A7A" w:rsidP="0079612E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成</w:t>
            </w:r>
            <w:r w:rsidRPr="00AE0C78">
              <w:rPr>
                <w:b/>
                <w:sz w:val="30"/>
                <w:szCs w:val="30"/>
              </w:rPr>
              <w:t xml:space="preserve"> </w:t>
            </w:r>
            <w:r w:rsidRPr="00AE0C78">
              <w:rPr>
                <w:rFonts w:hint="eastAsia"/>
                <w:b/>
                <w:sz w:val="30"/>
                <w:szCs w:val="30"/>
              </w:rPr>
              <w:t>员</w:t>
            </w:r>
          </w:p>
        </w:tc>
        <w:tc>
          <w:tcPr>
            <w:tcW w:w="1417" w:type="dxa"/>
            <w:vAlign w:val="center"/>
          </w:tcPr>
          <w:p w:rsidR="00442A7A" w:rsidRPr="00AE0C78" w:rsidRDefault="00442A7A" w:rsidP="00AE0C78">
            <w:pPr>
              <w:spacing w:beforeLines="4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42A7A" w:rsidRPr="00AE0C78" w:rsidRDefault="00442A7A" w:rsidP="00AE0C78">
            <w:pPr>
              <w:spacing w:beforeLines="40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442A7A" w:rsidRPr="00AE0C78" w:rsidRDefault="00442A7A" w:rsidP="00AE0C78">
            <w:pPr>
              <w:spacing w:beforeLines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42A7A" w:rsidRPr="00AE0C78" w:rsidRDefault="00442A7A" w:rsidP="00AE0C78">
            <w:pPr>
              <w:spacing w:beforeLines="40"/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442A7A" w:rsidRPr="00AE0C78" w:rsidRDefault="00442A7A" w:rsidP="00AE0C78">
            <w:pPr>
              <w:spacing w:beforeLines="40"/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442A7A" w:rsidRPr="00AE0C78" w:rsidRDefault="00442A7A" w:rsidP="00AE0C78">
            <w:pPr>
              <w:spacing w:beforeLines="40"/>
              <w:jc w:val="center"/>
              <w:rPr>
                <w:sz w:val="28"/>
                <w:szCs w:val="28"/>
              </w:rPr>
            </w:pPr>
          </w:p>
        </w:tc>
      </w:tr>
      <w:tr w:rsidR="00442A7A" w:rsidRPr="00AE0C78" w:rsidTr="006C52C0">
        <w:trPr>
          <w:trHeight w:val="846"/>
        </w:trPr>
        <w:tc>
          <w:tcPr>
            <w:tcW w:w="1140" w:type="dxa"/>
            <w:vAlign w:val="center"/>
          </w:tcPr>
          <w:p w:rsidR="00442A7A" w:rsidRPr="00AE0C78" w:rsidRDefault="00442A7A" w:rsidP="0079612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卫生平</w:t>
            </w:r>
          </w:p>
          <w:p w:rsidR="00442A7A" w:rsidRPr="00AE0C78" w:rsidRDefault="00442A7A" w:rsidP="0079612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均</w:t>
            </w:r>
            <w:r w:rsidRPr="00AE0C78">
              <w:rPr>
                <w:b/>
                <w:sz w:val="30"/>
                <w:szCs w:val="30"/>
              </w:rPr>
              <w:t xml:space="preserve">  </w:t>
            </w:r>
            <w:r w:rsidRPr="00AE0C78">
              <w:rPr>
                <w:rFonts w:hint="eastAsia"/>
                <w:b/>
                <w:sz w:val="30"/>
                <w:szCs w:val="30"/>
              </w:rPr>
              <w:t>分</w:t>
            </w:r>
          </w:p>
        </w:tc>
        <w:tc>
          <w:tcPr>
            <w:tcW w:w="1417" w:type="dxa"/>
            <w:vAlign w:val="center"/>
          </w:tcPr>
          <w:p w:rsidR="00442A7A" w:rsidRPr="00AE0C78" w:rsidRDefault="00442A7A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442A7A" w:rsidRPr="00AE0C78" w:rsidRDefault="00442A7A" w:rsidP="0079612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获奖学</w:t>
            </w:r>
          </w:p>
          <w:p w:rsidR="00442A7A" w:rsidRPr="00AE0C78" w:rsidRDefault="00442A7A" w:rsidP="0079612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金人数</w:t>
            </w:r>
          </w:p>
        </w:tc>
        <w:tc>
          <w:tcPr>
            <w:tcW w:w="1423" w:type="dxa"/>
            <w:gridSpan w:val="2"/>
            <w:vAlign w:val="center"/>
          </w:tcPr>
          <w:p w:rsidR="00442A7A" w:rsidRPr="00AE0C78" w:rsidRDefault="00442A7A" w:rsidP="00796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42A7A" w:rsidRPr="00AE0C78" w:rsidRDefault="00442A7A" w:rsidP="0079612E">
            <w:pPr>
              <w:spacing w:line="400" w:lineRule="exact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申</w:t>
            </w:r>
            <w:r w:rsidRPr="00AE0C78">
              <w:rPr>
                <w:b/>
                <w:sz w:val="11"/>
                <w:szCs w:val="11"/>
              </w:rPr>
              <w:t xml:space="preserve">  </w:t>
            </w:r>
            <w:r w:rsidRPr="00AE0C78">
              <w:rPr>
                <w:rFonts w:hint="eastAsia"/>
                <w:b/>
                <w:sz w:val="30"/>
                <w:szCs w:val="30"/>
              </w:rPr>
              <w:t>请</w:t>
            </w:r>
          </w:p>
          <w:p w:rsidR="00442A7A" w:rsidRPr="00AE0C78" w:rsidRDefault="00442A7A" w:rsidP="0079612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等</w:t>
            </w:r>
            <w:r w:rsidRPr="00AE0C78">
              <w:rPr>
                <w:b/>
                <w:sz w:val="11"/>
                <w:szCs w:val="11"/>
              </w:rPr>
              <w:t xml:space="preserve">  </w:t>
            </w:r>
            <w:r w:rsidRPr="00AE0C78">
              <w:rPr>
                <w:rFonts w:hint="eastAsia"/>
                <w:b/>
                <w:sz w:val="30"/>
                <w:szCs w:val="30"/>
              </w:rPr>
              <w:t>次</w:t>
            </w:r>
          </w:p>
        </w:tc>
        <w:tc>
          <w:tcPr>
            <w:tcW w:w="2614" w:type="dxa"/>
            <w:gridSpan w:val="3"/>
            <w:vAlign w:val="center"/>
          </w:tcPr>
          <w:p w:rsidR="00442A7A" w:rsidRPr="00AE0C78" w:rsidRDefault="00442A7A" w:rsidP="00796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AE0C78">
              <w:rPr>
                <w:rFonts w:hint="eastAsia"/>
                <w:sz w:val="28"/>
                <w:szCs w:val="28"/>
              </w:rPr>
              <w:t>等奖</w:t>
            </w:r>
          </w:p>
        </w:tc>
      </w:tr>
      <w:tr w:rsidR="00442A7A" w:rsidRPr="00AE0C78" w:rsidTr="00815D66">
        <w:trPr>
          <w:trHeight w:val="2972"/>
        </w:trPr>
        <w:tc>
          <w:tcPr>
            <w:tcW w:w="1140" w:type="dxa"/>
            <w:vAlign w:val="center"/>
          </w:tcPr>
          <w:p w:rsidR="00442A7A" w:rsidRPr="00AE0C78" w:rsidRDefault="00442A7A" w:rsidP="0079612E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寝室</w:t>
            </w:r>
          </w:p>
          <w:p w:rsidR="00442A7A" w:rsidRPr="00AE0C78" w:rsidRDefault="00442A7A" w:rsidP="0079612E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竞赛</w:t>
            </w:r>
          </w:p>
          <w:p w:rsidR="00442A7A" w:rsidRPr="00AE0C78" w:rsidRDefault="00442A7A" w:rsidP="0079612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说明</w:t>
            </w:r>
          </w:p>
        </w:tc>
        <w:tc>
          <w:tcPr>
            <w:tcW w:w="8145" w:type="dxa"/>
            <w:gridSpan w:val="10"/>
          </w:tcPr>
          <w:p w:rsidR="00442A7A" w:rsidRPr="00AE0C78" w:rsidRDefault="00442A7A" w:rsidP="00442A7A">
            <w:pPr>
              <w:spacing w:beforeLines="50" w:afterLines="50" w:line="440" w:lineRule="exact"/>
              <w:ind w:firstLineChars="200" w:firstLine="31680"/>
              <w:jc w:val="left"/>
              <w:rPr>
                <w:sz w:val="28"/>
                <w:szCs w:val="28"/>
              </w:rPr>
            </w:pPr>
          </w:p>
        </w:tc>
      </w:tr>
      <w:tr w:rsidR="00442A7A" w:rsidRPr="00AE0C78" w:rsidTr="00815D66">
        <w:trPr>
          <w:trHeight w:val="3126"/>
        </w:trPr>
        <w:tc>
          <w:tcPr>
            <w:tcW w:w="1140" w:type="dxa"/>
            <w:vAlign w:val="center"/>
          </w:tcPr>
          <w:p w:rsidR="00442A7A" w:rsidRPr="00AE0C78" w:rsidRDefault="00442A7A" w:rsidP="0079612E">
            <w:pPr>
              <w:spacing w:line="600" w:lineRule="auto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申请</w:t>
            </w:r>
          </w:p>
          <w:p w:rsidR="00442A7A" w:rsidRPr="00AE0C78" w:rsidRDefault="00442A7A" w:rsidP="0079612E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理由</w:t>
            </w:r>
          </w:p>
        </w:tc>
        <w:tc>
          <w:tcPr>
            <w:tcW w:w="8145" w:type="dxa"/>
            <w:gridSpan w:val="10"/>
          </w:tcPr>
          <w:p w:rsidR="00442A7A" w:rsidRPr="00AE0C78" w:rsidRDefault="00442A7A" w:rsidP="00442A7A">
            <w:pPr>
              <w:spacing w:beforeLines="50" w:afterLines="50" w:line="440" w:lineRule="exact"/>
              <w:ind w:firstLineChars="200" w:firstLine="31680"/>
              <w:jc w:val="left"/>
              <w:rPr>
                <w:sz w:val="28"/>
                <w:szCs w:val="28"/>
              </w:rPr>
            </w:pPr>
          </w:p>
        </w:tc>
      </w:tr>
      <w:tr w:rsidR="00442A7A" w:rsidRPr="00AE0C78" w:rsidTr="000311C8">
        <w:trPr>
          <w:trHeight w:val="2944"/>
        </w:trPr>
        <w:tc>
          <w:tcPr>
            <w:tcW w:w="1140" w:type="dxa"/>
            <w:vAlign w:val="center"/>
          </w:tcPr>
          <w:p w:rsidR="00442A7A" w:rsidRPr="00AE0C78" w:rsidRDefault="00442A7A" w:rsidP="00815D66">
            <w:pPr>
              <w:spacing w:line="600" w:lineRule="auto"/>
              <w:jc w:val="center"/>
              <w:rPr>
                <w:b/>
                <w:sz w:val="30"/>
                <w:szCs w:val="30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院部</w:t>
            </w:r>
          </w:p>
          <w:p w:rsidR="00442A7A" w:rsidRPr="00AE0C78" w:rsidRDefault="00442A7A" w:rsidP="00815D66">
            <w:pPr>
              <w:spacing w:line="600" w:lineRule="auto"/>
              <w:jc w:val="center"/>
              <w:rPr>
                <w:szCs w:val="21"/>
              </w:rPr>
            </w:pPr>
            <w:r w:rsidRPr="00AE0C78"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8145" w:type="dxa"/>
            <w:gridSpan w:val="10"/>
          </w:tcPr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79612E">
            <w:pPr>
              <w:spacing w:line="300" w:lineRule="exact"/>
              <w:jc w:val="left"/>
              <w:rPr>
                <w:szCs w:val="21"/>
              </w:rPr>
            </w:pPr>
          </w:p>
          <w:p w:rsidR="00442A7A" w:rsidRPr="00AE0C78" w:rsidRDefault="00442A7A" w:rsidP="00442A7A">
            <w:pPr>
              <w:spacing w:line="300" w:lineRule="exact"/>
              <w:ind w:firstLineChars="50" w:firstLine="31680"/>
              <w:jc w:val="left"/>
              <w:rPr>
                <w:sz w:val="28"/>
                <w:szCs w:val="28"/>
              </w:rPr>
            </w:pPr>
            <w:r w:rsidRPr="00AE0C78">
              <w:rPr>
                <w:rFonts w:hint="eastAsia"/>
                <w:sz w:val="28"/>
                <w:szCs w:val="28"/>
              </w:rPr>
              <w:t>院（部）负责人：</w:t>
            </w:r>
            <w:r w:rsidRPr="00AE0C78">
              <w:rPr>
                <w:sz w:val="28"/>
                <w:szCs w:val="28"/>
              </w:rPr>
              <w:t xml:space="preserve">       </w:t>
            </w:r>
            <w:r w:rsidRPr="00AE0C78">
              <w:rPr>
                <w:rFonts w:hint="eastAsia"/>
                <w:sz w:val="28"/>
                <w:szCs w:val="28"/>
              </w:rPr>
              <w:t>（院盖章）</w:t>
            </w:r>
            <w:r w:rsidRPr="00AE0C78">
              <w:rPr>
                <w:sz w:val="28"/>
                <w:szCs w:val="28"/>
              </w:rPr>
              <w:t xml:space="preserve">        </w:t>
            </w:r>
            <w:r w:rsidRPr="00AE0C78">
              <w:rPr>
                <w:rFonts w:hint="eastAsia"/>
                <w:sz w:val="28"/>
                <w:szCs w:val="28"/>
              </w:rPr>
              <w:t>年</w:t>
            </w:r>
            <w:r w:rsidRPr="00AE0C78">
              <w:rPr>
                <w:sz w:val="28"/>
                <w:szCs w:val="28"/>
              </w:rPr>
              <w:t xml:space="preserve">    </w:t>
            </w:r>
            <w:r w:rsidRPr="00AE0C78">
              <w:rPr>
                <w:rFonts w:hint="eastAsia"/>
                <w:sz w:val="28"/>
                <w:szCs w:val="28"/>
              </w:rPr>
              <w:t>月</w:t>
            </w:r>
            <w:r w:rsidRPr="00AE0C78">
              <w:rPr>
                <w:sz w:val="28"/>
                <w:szCs w:val="28"/>
              </w:rPr>
              <w:t xml:space="preserve">    </w:t>
            </w:r>
            <w:r w:rsidRPr="00AE0C7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42A7A" w:rsidRPr="000724D3" w:rsidRDefault="00442A7A" w:rsidP="00815D66">
      <w:pPr>
        <w:spacing w:line="300" w:lineRule="exact"/>
        <w:jc w:val="left"/>
        <w:rPr>
          <w:szCs w:val="21"/>
        </w:rPr>
      </w:pPr>
      <w:r>
        <w:rPr>
          <w:rFonts w:hint="eastAsia"/>
          <w:szCs w:val="21"/>
        </w:rPr>
        <w:t>填表</w:t>
      </w:r>
      <w:r w:rsidRPr="000724D3">
        <w:rPr>
          <w:rFonts w:hint="eastAsia"/>
          <w:szCs w:val="21"/>
        </w:rPr>
        <w:t>说明</w:t>
      </w:r>
      <w:r>
        <w:rPr>
          <w:rFonts w:hint="eastAsia"/>
          <w:szCs w:val="21"/>
        </w:rPr>
        <w:t>：班级填写行政班名称（如：计科</w:t>
      </w:r>
      <w:r>
        <w:rPr>
          <w:szCs w:val="21"/>
        </w:rPr>
        <w:t>13</w:t>
      </w:r>
      <w:r>
        <w:rPr>
          <w:rFonts w:hint="eastAsia"/>
          <w:szCs w:val="21"/>
        </w:rPr>
        <w:t>）；寝室号填写（如：</w:t>
      </w:r>
      <w:r>
        <w:rPr>
          <w:szCs w:val="21"/>
        </w:rPr>
        <w:t>01#407</w:t>
      </w:r>
      <w:r>
        <w:rPr>
          <w:rFonts w:hint="eastAsia"/>
          <w:szCs w:val="21"/>
        </w:rPr>
        <w:t>）；申请等次填写：特、一、二、三；寝室竞赛说明需详细说明寝室几人获奖、获奖名单、竞赛名称、获奖级别（院、校、省、国）及所得名次；申请理由需指出本学年寝室成员：晨跑情况、有无违纪、学习型宿舍建设取得的成绩以及</w:t>
      </w:r>
      <w:r>
        <w:rPr>
          <w:szCs w:val="21"/>
        </w:rPr>
        <w:t>2014-2015</w:t>
      </w:r>
      <w:r>
        <w:rPr>
          <w:rFonts w:hint="eastAsia"/>
          <w:szCs w:val="21"/>
        </w:rPr>
        <w:t>下学期有无挂科情况，字数不得少于</w:t>
      </w:r>
      <w:r>
        <w:rPr>
          <w:szCs w:val="21"/>
        </w:rPr>
        <w:t>12</w:t>
      </w:r>
      <w:bookmarkStart w:id="0" w:name="_GoBack"/>
      <w:bookmarkEnd w:id="0"/>
      <w:r>
        <w:rPr>
          <w:szCs w:val="21"/>
        </w:rPr>
        <w:t>0</w:t>
      </w:r>
      <w:r>
        <w:rPr>
          <w:rFonts w:hint="eastAsia"/>
          <w:szCs w:val="21"/>
        </w:rPr>
        <w:t>字。</w:t>
      </w:r>
    </w:p>
    <w:p w:rsidR="00442A7A" w:rsidRPr="00815D66" w:rsidRDefault="00442A7A" w:rsidP="00105EE8">
      <w:pPr>
        <w:spacing w:line="300" w:lineRule="exact"/>
        <w:jc w:val="left"/>
        <w:rPr>
          <w:szCs w:val="21"/>
        </w:rPr>
      </w:pPr>
    </w:p>
    <w:sectPr w:rsidR="00442A7A" w:rsidRPr="00815D66" w:rsidSect="00A0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BD9"/>
    <w:rsid w:val="00012323"/>
    <w:rsid w:val="000311C8"/>
    <w:rsid w:val="00063FDB"/>
    <w:rsid w:val="00065B02"/>
    <w:rsid w:val="000724D3"/>
    <w:rsid w:val="00105EE8"/>
    <w:rsid w:val="00233BD9"/>
    <w:rsid w:val="00442A7A"/>
    <w:rsid w:val="004656E8"/>
    <w:rsid w:val="004B73D8"/>
    <w:rsid w:val="006C52C0"/>
    <w:rsid w:val="0079612E"/>
    <w:rsid w:val="00815D66"/>
    <w:rsid w:val="008A2393"/>
    <w:rsid w:val="0090363E"/>
    <w:rsid w:val="00922922"/>
    <w:rsid w:val="00A041CB"/>
    <w:rsid w:val="00A278B9"/>
    <w:rsid w:val="00AE0C78"/>
    <w:rsid w:val="00B16D98"/>
    <w:rsid w:val="00D0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1C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1</Pages>
  <Words>50</Words>
  <Characters>285</Characters>
  <Application>Microsoft Office Outlook</Application>
  <DocSecurity>0</DocSecurity>
  <Lines>0</Lines>
  <Paragraphs>0</Paragraphs>
  <ScaleCrop>false</ScaleCrop>
  <Company>滁州学院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周帅</dc:creator>
  <cp:keywords/>
  <dc:description/>
  <cp:lastModifiedBy>微软用户</cp:lastModifiedBy>
  <cp:revision>9</cp:revision>
  <cp:lastPrinted>2015-10-24T06:55:00Z</cp:lastPrinted>
  <dcterms:created xsi:type="dcterms:W3CDTF">2015-10-23T08:41:00Z</dcterms:created>
  <dcterms:modified xsi:type="dcterms:W3CDTF">2015-10-26T07:21:00Z</dcterms:modified>
</cp:coreProperties>
</file>